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A0535" w:rsidRPr="006A0535" w14:paraId="59DF452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7ABBE14" w14:textId="77777777" w:rsidR="00692703" w:rsidRPr="006A0535" w:rsidRDefault="00C8423C" w:rsidP="00913946">
            <w:pPr>
              <w:pStyle w:val="Title"/>
              <w:rPr>
                <w:color w:val="161616" w:themeColor="text2"/>
              </w:rPr>
            </w:pPr>
            <w:r w:rsidRPr="006A0535">
              <w:rPr>
                <w:color w:val="161616" w:themeColor="text2"/>
              </w:rPr>
              <w:t>elijah</w:t>
            </w:r>
            <w:r w:rsidR="00692703" w:rsidRPr="006A0535">
              <w:rPr>
                <w:color w:val="161616" w:themeColor="text2"/>
              </w:rPr>
              <w:t xml:space="preserve"> </w:t>
            </w:r>
            <w:r w:rsidRPr="006A0535">
              <w:rPr>
                <w:rStyle w:val="IntenseEmphasis"/>
                <w:color w:val="161616" w:themeColor="text2"/>
              </w:rPr>
              <w:t>campbell</w:t>
            </w:r>
          </w:p>
          <w:p w14:paraId="22A7E27B" w14:textId="77777777" w:rsidR="00692703" w:rsidRPr="006A0535" w:rsidRDefault="00C8423C" w:rsidP="00913946">
            <w:pPr>
              <w:pStyle w:val="ContactInfo"/>
              <w:contextualSpacing w:val="0"/>
              <w:rPr>
                <w:color w:val="161616" w:themeColor="text2"/>
              </w:rPr>
            </w:pPr>
            <w:r w:rsidRPr="006A0535">
              <w:rPr>
                <w:color w:val="161616" w:themeColor="text2"/>
              </w:rPr>
              <w:t xml:space="preserve">Sacred Cherubim and Seraphim Land </w:t>
            </w:r>
            <w:proofErr w:type="spellStart"/>
            <w:r w:rsidRPr="006A0535">
              <w:rPr>
                <w:color w:val="161616" w:themeColor="text2"/>
              </w:rPr>
              <w:t>Ashi-Bodija</w:t>
            </w:r>
            <w:proofErr w:type="spellEnd"/>
            <w:r w:rsidRPr="006A0535">
              <w:rPr>
                <w:color w:val="161616" w:themeColor="text2"/>
              </w:rPr>
              <w:t xml:space="preserve"> Ibadan Oyo State</w:t>
            </w:r>
            <w:r w:rsidR="00692703" w:rsidRPr="006A0535">
              <w:rPr>
                <w:color w:val="161616" w:themeColor="text2"/>
              </w:rPr>
              <w:t xml:space="preserve"> </w:t>
            </w:r>
            <w:sdt>
              <w:sdtPr>
                <w:rPr>
                  <w:color w:val="161616" w:themeColor="text2"/>
                </w:rPr>
                <w:alias w:val="Divider dot:"/>
                <w:tag w:val="Divider dot:"/>
                <w:id w:val="-1459182552"/>
                <w:placeholder>
                  <w:docPart w:val="23FE1357EC0741C08CFD7DF357C213F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6A0535">
                  <w:rPr>
                    <w:color w:val="161616" w:themeColor="text2"/>
                  </w:rPr>
                  <w:t>·</w:t>
                </w:r>
              </w:sdtContent>
            </w:sdt>
            <w:r w:rsidR="00692703" w:rsidRPr="006A0535">
              <w:rPr>
                <w:color w:val="161616" w:themeColor="text2"/>
              </w:rPr>
              <w:t xml:space="preserve"> </w:t>
            </w:r>
            <w:r w:rsidRPr="006A0535">
              <w:rPr>
                <w:color w:val="161616" w:themeColor="text2"/>
              </w:rPr>
              <w:t>08070754935</w:t>
            </w:r>
            <w:r w:rsidR="0066232A" w:rsidRPr="006A0535">
              <w:rPr>
                <w:color w:val="161616" w:themeColor="text2"/>
              </w:rPr>
              <w:t>, 08090235064</w:t>
            </w:r>
          </w:p>
          <w:p w14:paraId="208D6434" w14:textId="20BDFAEE" w:rsidR="00256FB5" w:rsidRPr="006A0535" w:rsidRDefault="006A0535" w:rsidP="00C8423C">
            <w:pPr>
              <w:pStyle w:val="ContactInfoEmphasis"/>
              <w:contextualSpacing w:val="0"/>
              <w:rPr>
                <w:color w:val="161616" w:themeColor="text2"/>
              </w:rPr>
            </w:pPr>
            <w:r w:rsidRPr="006A0535">
              <w:rPr>
                <w:color w:val="161616" w:themeColor="text2"/>
              </w:rPr>
              <w:t>Email:</w:t>
            </w:r>
            <w:hyperlink r:id="rId7" w:history="1">
              <w:r w:rsidRPr="006A0535">
                <w:rPr>
                  <w:rStyle w:val="Hyperlink"/>
                  <w:color w:val="161616" w:themeColor="text2"/>
                </w:rPr>
                <w:t>celijah902@gmail.com</w:t>
              </w:r>
            </w:hyperlink>
            <w:r w:rsidRPr="006A0535">
              <w:rPr>
                <w:color w:val="161616" w:themeColor="text2"/>
              </w:rPr>
              <w:t xml:space="preserve">     </w:t>
            </w:r>
          </w:p>
          <w:p w14:paraId="5A6F2BF8" w14:textId="6FAFEBB8" w:rsidR="00BD69EC" w:rsidRPr="006A0535" w:rsidRDefault="00BD69EC" w:rsidP="00BD69EC">
            <w:pPr>
              <w:pStyle w:val="ContactInfoEmphasis"/>
              <w:contextualSpacing w:val="0"/>
              <w:jc w:val="left"/>
              <w:rPr>
                <w:color w:val="161616" w:themeColor="text2"/>
              </w:rPr>
            </w:pPr>
            <w:r w:rsidRPr="006A0535">
              <w:rPr>
                <w:color w:val="161616" w:themeColor="text2"/>
              </w:rPr>
              <w:t>Marital Status: Single              Religion: Christianity</w:t>
            </w:r>
            <w:r w:rsidR="006A0535" w:rsidRPr="006A0535">
              <w:rPr>
                <w:color w:val="161616" w:themeColor="text2"/>
              </w:rPr>
              <w:t xml:space="preserve"> </w:t>
            </w:r>
            <w:r w:rsidRPr="006A0535">
              <w:rPr>
                <w:color w:val="161616" w:themeColor="text2"/>
              </w:rPr>
              <w:t xml:space="preserve">    Sex: Male</w:t>
            </w:r>
            <w:r w:rsidR="006A0535" w:rsidRPr="006A0535">
              <w:rPr>
                <w:color w:val="161616" w:themeColor="text2"/>
              </w:rPr>
              <w:t xml:space="preserve">      </w:t>
            </w:r>
            <w:r w:rsidRPr="006A0535">
              <w:rPr>
                <w:color w:val="161616" w:themeColor="text2"/>
              </w:rPr>
              <w:t xml:space="preserve"> </w:t>
            </w:r>
            <w:r w:rsidR="006A0535" w:rsidRPr="006A0535">
              <w:rPr>
                <w:color w:val="161616" w:themeColor="text2"/>
              </w:rPr>
              <w:t>DOB: February 3</w:t>
            </w:r>
            <w:r w:rsidR="006A0535" w:rsidRPr="006A0535">
              <w:rPr>
                <w:color w:val="161616" w:themeColor="text2"/>
                <w:vertAlign w:val="superscript"/>
              </w:rPr>
              <w:t>rd</w:t>
            </w:r>
            <w:r w:rsidR="006A0535" w:rsidRPr="006A0535">
              <w:rPr>
                <w:color w:val="161616" w:themeColor="text2"/>
              </w:rPr>
              <w:t>,1998</w:t>
            </w:r>
          </w:p>
          <w:p w14:paraId="2D23AFFC" w14:textId="0B4B76B5" w:rsidR="001469F1" w:rsidRPr="006A0535" w:rsidRDefault="001469F1" w:rsidP="00BD69EC">
            <w:pPr>
              <w:pStyle w:val="ContactInfoEmphasis"/>
              <w:contextualSpacing w:val="0"/>
              <w:jc w:val="left"/>
              <w:rPr>
                <w:color w:val="161616" w:themeColor="text2"/>
              </w:rPr>
            </w:pPr>
            <w:r w:rsidRPr="006A0535">
              <w:rPr>
                <w:color w:val="161616" w:themeColor="text2"/>
              </w:rPr>
              <w:t>State of Origin/LGA: Lagos/Lagos Island</w:t>
            </w:r>
          </w:p>
          <w:p w14:paraId="7F21645E" w14:textId="70AA2D16" w:rsidR="00692703" w:rsidRPr="006A0535" w:rsidRDefault="00692703" w:rsidP="00BD69EC">
            <w:pPr>
              <w:pStyle w:val="ContactInfoEmphasis"/>
              <w:contextualSpacing w:val="0"/>
              <w:jc w:val="left"/>
              <w:rPr>
                <w:color w:val="161616" w:themeColor="text2"/>
              </w:rPr>
            </w:pPr>
          </w:p>
          <w:p w14:paraId="60D74244" w14:textId="56487C43" w:rsidR="00BD69EC" w:rsidRPr="006A0535" w:rsidRDefault="00BD69EC" w:rsidP="00C8423C">
            <w:pPr>
              <w:pStyle w:val="ContactInfoEmphasis"/>
              <w:contextualSpacing w:val="0"/>
              <w:rPr>
                <w:color w:val="161616" w:themeColor="text2"/>
              </w:rPr>
            </w:pPr>
          </w:p>
          <w:p w14:paraId="35D3EB9C" w14:textId="77777777" w:rsidR="00BD69EC" w:rsidRPr="006A0535" w:rsidRDefault="00BD69EC" w:rsidP="00C8423C">
            <w:pPr>
              <w:pStyle w:val="ContactInfoEmphasis"/>
              <w:contextualSpacing w:val="0"/>
              <w:rPr>
                <w:color w:val="161616" w:themeColor="text2"/>
              </w:rPr>
            </w:pPr>
          </w:p>
          <w:p w14:paraId="61E62B33" w14:textId="77777777" w:rsidR="00BD69EC" w:rsidRPr="006A0535" w:rsidRDefault="00BD69EC" w:rsidP="00C8423C">
            <w:pPr>
              <w:pStyle w:val="ContactInfoEmphasis"/>
              <w:contextualSpacing w:val="0"/>
              <w:rPr>
                <w:color w:val="161616" w:themeColor="text2"/>
              </w:rPr>
            </w:pPr>
          </w:p>
          <w:p w14:paraId="1DA83AAA" w14:textId="3A5ECCDE" w:rsidR="00BD69EC" w:rsidRPr="006A0535" w:rsidRDefault="00BD69EC" w:rsidP="00C8423C">
            <w:pPr>
              <w:pStyle w:val="ContactInfoEmphasis"/>
              <w:contextualSpacing w:val="0"/>
              <w:rPr>
                <w:color w:val="161616" w:themeColor="text2"/>
              </w:rPr>
            </w:pPr>
          </w:p>
        </w:tc>
      </w:tr>
      <w:tr w:rsidR="009571D8" w:rsidRPr="00CF1A49" w14:paraId="194B2C59" w14:textId="77777777" w:rsidTr="00692703">
        <w:tc>
          <w:tcPr>
            <w:tcW w:w="9360" w:type="dxa"/>
            <w:tcMar>
              <w:top w:w="432" w:type="dxa"/>
            </w:tcMar>
          </w:tcPr>
          <w:p w14:paraId="656CC840" w14:textId="77777777" w:rsidR="001755A8" w:rsidRPr="00CF1A49" w:rsidRDefault="0066232A" w:rsidP="00C8423C">
            <w:pPr>
              <w:contextualSpacing w:val="0"/>
            </w:pPr>
            <w:r>
              <w:t>Elijah is a smart,</w:t>
            </w:r>
            <w:r w:rsidR="00C8423C">
              <w:t xml:space="preserve"> hardworking and passionate job seeker with customer service, time management and strong organizational skill</w:t>
            </w:r>
            <w:r>
              <w:t>s</w:t>
            </w:r>
            <w:r w:rsidR="00C8423C">
              <w:t xml:space="preserve">.  </w:t>
            </w:r>
            <w:r w:rsidR="00774B4C">
              <w:t>He’s e</w:t>
            </w:r>
            <w:r w:rsidR="00C8423C">
              <w:t xml:space="preserve">ager to take on new challenges and ready to help the team achieve company goals.  </w:t>
            </w:r>
          </w:p>
        </w:tc>
      </w:tr>
    </w:tbl>
    <w:p w14:paraId="73F117CA" w14:textId="77777777" w:rsidR="004E01EB" w:rsidRPr="00CF1A49" w:rsidRDefault="00F6176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8C0CA36C2554B2D92DD3B21BE5CC6F3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308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12"/>
      </w:tblGrid>
      <w:tr w:rsidR="001D0BF1" w:rsidRPr="00CF1A49" w14:paraId="5E272909" w14:textId="77777777" w:rsidTr="00774B4C">
        <w:trPr>
          <w:trHeight w:val="1178"/>
        </w:trPr>
        <w:tc>
          <w:tcPr>
            <w:tcW w:w="9912" w:type="dxa"/>
          </w:tcPr>
          <w:p w14:paraId="032A88D6" w14:textId="36C2F2D3" w:rsidR="001D0BF1" w:rsidRPr="00CF1A49" w:rsidRDefault="00C8423C" w:rsidP="001D0BF1">
            <w:pPr>
              <w:pStyle w:val="Heading3"/>
              <w:contextualSpacing w:val="0"/>
              <w:outlineLvl w:val="2"/>
            </w:pPr>
            <w:r>
              <w:t>FEB. 2023</w:t>
            </w:r>
            <w:r w:rsidR="001D0BF1" w:rsidRPr="00CF1A49">
              <w:t xml:space="preserve"> – </w:t>
            </w:r>
            <w:r w:rsidR="005D3A44">
              <w:t>OCT</w:t>
            </w:r>
            <w:r w:rsidR="009D2AC8">
              <w:t>. 2023</w:t>
            </w:r>
          </w:p>
          <w:p w14:paraId="11D03550" w14:textId="0BBABBAA" w:rsidR="001D0BF1" w:rsidRPr="00CF1A49" w:rsidRDefault="00C8423C" w:rsidP="001D0BF1">
            <w:pPr>
              <w:pStyle w:val="Heading2"/>
              <w:contextualSpacing w:val="0"/>
              <w:outlineLvl w:val="1"/>
            </w:pPr>
            <w:r>
              <w:t xml:space="preserve">PROSTHETIST AND </w:t>
            </w:r>
            <w:r w:rsidR="005D3A44">
              <w:t>ORTHOTIST(nysc)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BLOSSOM S</w:t>
            </w:r>
            <w:r w:rsidR="00756E59">
              <w:rPr>
                <w:rStyle w:val="SubtleReference"/>
              </w:rPr>
              <w:t>PECIALIST MEDICAL CENTER</w:t>
            </w:r>
          </w:p>
          <w:p w14:paraId="7B9A010C" w14:textId="77777777" w:rsidR="00756E59" w:rsidRPr="00CF1A49" w:rsidRDefault="00756E59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Collaborated with physicians and other healthcare professionals to provide the best outcomes for patients. </w:t>
            </w:r>
          </w:p>
        </w:tc>
      </w:tr>
      <w:tr w:rsidR="00F61DF9" w:rsidRPr="00CF1A49" w14:paraId="17F0401F" w14:textId="77777777" w:rsidTr="00756E59">
        <w:trPr>
          <w:trHeight w:val="1307"/>
        </w:trPr>
        <w:tc>
          <w:tcPr>
            <w:tcW w:w="9912" w:type="dxa"/>
            <w:tcMar>
              <w:top w:w="216" w:type="dxa"/>
            </w:tcMar>
          </w:tcPr>
          <w:p w14:paraId="1F5E2BE4" w14:textId="77777777" w:rsidR="00F61DF9" w:rsidRPr="00CF1A49" w:rsidRDefault="00756E59" w:rsidP="00F61DF9">
            <w:pPr>
              <w:pStyle w:val="Heading3"/>
              <w:contextualSpacing w:val="0"/>
              <w:outlineLvl w:val="2"/>
            </w:pPr>
            <w:r>
              <w:t>jan. 2021</w:t>
            </w:r>
            <w:r w:rsidR="00F61DF9" w:rsidRPr="00CF1A49">
              <w:t xml:space="preserve"> – </w:t>
            </w:r>
            <w:r>
              <w:t>oct. 2022</w:t>
            </w:r>
          </w:p>
          <w:p w14:paraId="7AC699B3" w14:textId="18CE6ABD" w:rsidR="00F61DF9" w:rsidRPr="00CF1A49" w:rsidRDefault="005D3A44" w:rsidP="00F61DF9">
            <w:pPr>
              <w:pStyle w:val="Heading2"/>
              <w:contextualSpacing w:val="0"/>
              <w:outlineLvl w:val="1"/>
            </w:pPr>
            <w:r>
              <w:t>PROSTHETIST AND ORTHOTIST ASSISTANT</w:t>
            </w:r>
            <w:bookmarkStart w:id="0" w:name="_GoBack"/>
            <w:bookmarkEnd w:id="0"/>
            <w:r w:rsidR="00F61DF9" w:rsidRPr="00CF1A49">
              <w:t xml:space="preserve">, </w:t>
            </w:r>
            <w:r w:rsidR="00756E59">
              <w:rPr>
                <w:rStyle w:val="SubtleReference"/>
              </w:rPr>
              <w:t>hinaricare prosthetics and ORTHOTICS</w:t>
            </w:r>
          </w:p>
          <w:p w14:paraId="300359FF" w14:textId="77777777" w:rsidR="00F61DF9" w:rsidRDefault="00756E59" w:rsidP="00756E59">
            <w:pPr>
              <w:pStyle w:val="ListParagraph"/>
              <w:numPr>
                <w:ilvl w:val="0"/>
                <w:numId w:val="14"/>
              </w:numPr>
            </w:pPr>
            <w:r>
              <w:t>Evaluated and interviewed patients to determine needs.</w:t>
            </w:r>
          </w:p>
          <w:p w14:paraId="0BA049C1" w14:textId="77777777" w:rsidR="00756E59" w:rsidRDefault="00756E59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Guided patients on proper use and maintenance of devices. </w:t>
            </w:r>
          </w:p>
          <w:p w14:paraId="1F3A3AD8" w14:textId="77777777" w:rsidR="00756E59" w:rsidRDefault="00756E59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Assisted with device fabrication. </w:t>
            </w:r>
          </w:p>
        </w:tc>
      </w:tr>
      <w:tr w:rsidR="00756E59" w:rsidRPr="00CF1A49" w14:paraId="5C421F0C" w14:textId="77777777" w:rsidTr="00756E59">
        <w:trPr>
          <w:trHeight w:val="1307"/>
        </w:trPr>
        <w:tc>
          <w:tcPr>
            <w:tcW w:w="9912" w:type="dxa"/>
            <w:tcMar>
              <w:top w:w="216" w:type="dxa"/>
            </w:tcMar>
          </w:tcPr>
          <w:p w14:paraId="76D89BF5" w14:textId="77777777" w:rsidR="00756E59" w:rsidRPr="00CF1A49" w:rsidRDefault="00A224D2" w:rsidP="00756E59">
            <w:pPr>
              <w:pStyle w:val="Heading3"/>
              <w:contextualSpacing w:val="0"/>
              <w:outlineLvl w:val="2"/>
            </w:pPr>
            <w:r>
              <w:t>nov. 2019</w:t>
            </w:r>
            <w:r w:rsidR="00756E59" w:rsidRPr="00CF1A49">
              <w:t xml:space="preserve"> – </w:t>
            </w:r>
            <w:r>
              <w:t>dec. 2019</w:t>
            </w:r>
          </w:p>
          <w:p w14:paraId="6EE3F6C5" w14:textId="77777777" w:rsidR="00756E59" w:rsidRPr="00CF1A49" w:rsidRDefault="00A224D2" w:rsidP="00756E59">
            <w:pPr>
              <w:pStyle w:val="Heading2"/>
              <w:contextualSpacing w:val="0"/>
              <w:outlineLvl w:val="1"/>
            </w:pPr>
            <w:r>
              <w:t>customer care representative/telesales agent</w:t>
            </w:r>
            <w:r w:rsidR="00756E59" w:rsidRPr="00CF1A49">
              <w:t xml:space="preserve">, </w:t>
            </w:r>
            <w:r>
              <w:rPr>
                <w:rStyle w:val="SubtleReference"/>
              </w:rPr>
              <w:t>jumia nigeria</w:t>
            </w:r>
          </w:p>
          <w:p w14:paraId="3A7ECBA4" w14:textId="77777777" w:rsidR="00A224D2" w:rsidRDefault="00A224D2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Remained calm and professional in stressful circumstances and effectively diffused tense situations. </w:t>
            </w:r>
          </w:p>
          <w:p w14:paraId="2D5737F5" w14:textId="77777777" w:rsidR="00A224D2" w:rsidRDefault="00A224D2" w:rsidP="00756E59">
            <w:pPr>
              <w:pStyle w:val="ListParagraph"/>
              <w:numPr>
                <w:ilvl w:val="0"/>
                <w:numId w:val="14"/>
              </w:numPr>
            </w:pPr>
            <w:r>
              <w:t>Answered inbound sales calls to facilitate customer service and improve sales.</w:t>
            </w:r>
          </w:p>
          <w:p w14:paraId="060A82A1" w14:textId="77777777" w:rsidR="00756E59" w:rsidRPr="00CF1A49" w:rsidRDefault="00A224D2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Promoted high customer satisfaction by resolving problems with knowledgeable and friendly service.  </w:t>
            </w:r>
          </w:p>
        </w:tc>
      </w:tr>
      <w:tr w:rsidR="00756E59" w:rsidRPr="00CF1A49" w14:paraId="7EFFF2AC" w14:textId="77777777" w:rsidTr="00756E59">
        <w:trPr>
          <w:trHeight w:val="1307"/>
        </w:trPr>
        <w:tc>
          <w:tcPr>
            <w:tcW w:w="9912" w:type="dxa"/>
            <w:tcMar>
              <w:top w:w="216" w:type="dxa"/>
            </w:tcMar>
          </w:tcPr>
          <w:p w14:paraId="6FADF0EA" w14:textId="77777777" w:rsidR="00756E59" w:rsidRPr="00CF1A49" w:rsidRDefault="00A224D2" w:rsidP="00756E59">
            <w:pPr>
              <w:pStyle w:val="Heading3"/>
              <w:contextualSpacing w:val="0"/>
              <w:outlineLvl w:val="2"/>
            </w:pPr>
            <w:r>
              <w:t>apr. 2018</w:t>
            </w:r>
            <w:r w:rsidR="00756E59" w:rsidRPr="00CF1A49">
              <w:t xml:space="preserve"> – </w:t>
            </w:r>
            <w:r>
              <w:t>jun 2018</w:t>
            </w:r>
          </w:p>
          <w:p w14:paraId="7F002DE0" w14:textId="77777777" w:rsidR="00756E59" w:rsidRPr="00CF1A49" w:rsidRDefault="00A224D2" w:rsidP="00756E59">
            <w:pPr>
              <w:pStyle w:val="Heading2"/>
              <w:contextualSpacing w:val="0"/>
              <w:outlineLvl w:val="1"/>
            </w:pPr>
            <w:r>
              <w:t>customer care representative/telesales agent</w:t>
            </w:r>
            <w:r w:rsidR="00756E59" w:rsidRPr="00CF1A49">
              <w:t xml:space="preserve">, </w:t>
            </w:r>
            <w:r>
              <w:rPr>
                <w:rStyle w:val="SubtleReference"/>
              </w:rPr>
              <w:t>irokotv</w:t>
            </w:r>
          </w:p>
          <w:p w14:paraId="44ECE7BB" w14:textId="77777777" w:rsidR="000E57B5" w:rsidRDefault="000E57B5" w:rsidP="00756E59">
            <w:pPr>
              <w:pStyle w:val="ListParagraph"/>
              <w:numPr>
                <w:ilvl w:val="0"/>
                <w:numId w:val="14"/>
              </w:numPr>
            </w:pPr>
            <w:r>
              <w:t>Upheld quality control policie</w:t>
            </w:r>
            <w:r w:rsidR="00756E59">
              <w:t>s</w:t>
            </w:r>
            <w:r>
              <w:t xml:space="preserve"> and procedures to increase customer satisfaction</w:t>
            </w:r>
            <w:r w:rsidR="00756E59">
              <w:t>.</w:t>
            </w:r>
          </w:p>
          <w:p w14:paraId="4F82C66D" w14:textId="77777777" w:rsidR="000E57B5" w:rsidRDefault="000E57B5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Asked probing questions during outbound calls to determine the service needs of customers. </w:t>
            </w:r>
          </w:p>
          <w:p w14:paraId="6703271A" w14:textId="77777777" w:rsidR="00756E59" w:rsidRPr="00CF1A49" w:rsidRDefault="000E57B5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Demonstrated excellent communication skills in resolving product and customer complaints. </w:t>
            </w:r>
            <w:r w:rsidR="00756E59">
              <w:t xml:space="preserve"> </w:t>
            </w:r>
          </w:p>
        </w:tc>
      </w:tr>
      <w:tr w:rsidR="00756E59" w:rsidRPr="00CF1A49" w14:paraId="4F11008E" w14:textId="77777777" w:rsidTr="00774B4C">
        <w:trPr>
          <w:trHeight w:val="972"/>
        </w:trPr>
        <w:tc>
          <w:tcPr>
            <w:tcW w:w="9912" w:type="dxa"/>
            <w:tcMar>
              <w:top w:w="216" w:type="dxa"/>
            </w:tcMar>
          </w:tcPr>
          <w:p w14:paraId="3C0DB5B5" w14:textId="77777777" w:rsidR="00756E59" w:rsidRPr="00CF1A49" w:rsidRDefault="000E57B5" w:rsidP="00756E59">
            <w:pPr>
              <w:pStyle w:val="Heading3"/>
              <w:contextualSpacing w:val="0"/>
              <w:outlineLvl w:val="2"/>
            </w:pPr>
            <w:r>
              <w:t>jul. 2015</w:t>
            </w:r>
            <w:r w:rsidR="00756E59" w:rsidRPr="00CF1A49">
              <w:t xml:space="preserve"> – </w:t>
            </w:r>
            <w:r>
              <w:t>sept. 2015</w:t>
            </w:r>
          </w:p>
          <w:p w14:paraId="7500B917" w14:textId="77777777" w:rsidR="00756E59" w:rsidRPr="00CF1A49" w:rsidRDefault="000E57B5" w:rsidP="00756E59">
            <w:pPr>
              <w:pStyle w:val="Heading2"/>
              <w:contextualSpacing w:val="0"/>
              <w:outlineLvl w:val="1"/>
            </w:pPr>
            <w:r>
              <w:t>hr</w:t>
            </w:r>
            <w:r w:rsidR="00756E59">
              <w:t xml:space="preserve"> INTERN</w:t>
            </w:r>
            <w:r w:rsidR="00756E59" w:rsidRPr="00CF1A49">
              <w:t xml:space="preserve">, </w:t>
            </w:r>
            <w:r>
              <w:rPr>
                <w:rStyle w:val="SubtleReference"/>
              </w:rPr>
              <w:t>ijede local government</w:t>
            </w:r>
          </w:p>
          <w:p w14:paraId="37C9AD7A" w14:textId="77777777" w:rsidR="00756E59" w:rsidRPr="00CF1A49" w:rsidRDefault="000E57B5" w:rsidP="00756E59">
            <w:pPr>
              <w:pStyle w:val="ListParagraph"/>
              <w:numPr>
                <w:ilvl w:val="0"/>
                <w:numId w:val="14"/>
              </w:numPr>
            </w:pPr>
            <w:r>
              <w:t xml:space="preserve">Worked with HR team to coordinate company events. </w:t>
            </w:r>
          </w:p>
        </w:tc>
      </w:tr>
    </w:tbl>
    <w:sdt>
      <w:sdtPr>
        <w:alias w:val="Education:"/>
        <w:tag w:val="Education:"/>
        <w:id w:val="-1908763273"/>
        <w:placeholder>
          <w:docPart w:val="032E0F3BF5D6409E86E44E732CB4EDBB"/>
        </w:placeholder>
        <w:temporary/>
        <w:showingPlcHdr/>
        <w15:appearance w15:val="hidden"/>
      </w:sdtPr>
      <w:sdtEndPr/>
      <w:sdtContent>
        <w:p w14:paraId="5A4F1C41" w14:textId="77777777" w:rsidR="000E57B5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6B0015F" w14:textId="77777777" w:rsidTr="00660643">
        <w:tc>
          <w:tcPr>
            <w:tcW w:w="9290" w:type="dxa"/>
          </w:tcPr>
          <w:p w14:paraId="27FBCD32" w14:textId="77777777" w:rsidR="001D0BF1" w:rsidRPr="00CF1A49" w:rsidRDefault="000E57B5" w:rsidP="001D0BF1">
            <w:pPr>
              <w:pStyle w:val="Heading3"/>
              <w:contextualSpacing w:val="0"/>
              <w:outlineLvl w:val="2"/>
            </w:pPr>
            <w:r>
              <w:t>jan. 2021-</w:t>
            </w:r>
            <w:r w:rsidR="001D0BF1" w:rsidRPr="00CF1A49">
              <w:t xml:space="preserve"> </w:t>
            </w:r>
            <w:r>
              <w:t>oct. 2022</w:t>
            </w:r>
          </w:p>
          <w:p w14:paraId="01FBBA01" w14:textId="77777777" w:rsidR="001D0BF1" w:rsidRDefault="000E57B5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higher national diploma</w:t>
            </w:r>
            <w:r w:rsidR="00152250">
              <w:t xml:space="preserve"> (lower credit)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prosthetics and orthotics technolgy</w:t>
            </w:r>
          </w:p>
          <w:p w14:paraId="311B6CBD" w14:textId="77777777" w:rsidR="007538DC" w:rsidRPr="00152250" w:rsidRDefault="000E57B5" w:rsidP="00152250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 w:rsidRPr="00152250">
              <w:rPr>
                <w:rStyle w:val="SubtleReference"/>
                <w:b/>
              </w:rPr>
              <w:lastRenderedPageBreak/>
              <w:t>federal college of orthopaedic technology, igbobi, lagos</w:t>
            </w:r>
            <w:r w:rsidR="00660643">
              <w:rPr>
                <w:rStyle w:val="SubtleReference"/>
                <w:b/>
              </w:rPr>
              <w:t>.</w:t>
            </w:r>
          </w:p>
          <w:p w14:paraId="0427673B" w14:textId="77777777" w:rsidR="00152250" w:rsidRPr="00152250" w:rsidRDefault="00152250" w:rsidP="00152250">
            <w:pPr>
              <w:pStyle w:val="Heading2"/>
              <w:numPr>
                <w:ilvl w:val="0"/>
                <w:numId w:val="14"/>
              </w:numPr>
              <w:contextualSpacing w:val="0"/>
              <w:outlineLvl w:val="1"/>
              <w:rPr>
                <w:b w:val="0"/>
                <w:caps w:val="0"/>
                <w:smallCaps/>
                <w:color w:val="000000" w:themeColor="text1"/>
                <w:sz w:val="22"/>
                <w:szCs w:val="22"/>
              </w:rPr>
            </w:pPr>
            <w:r w:rsidRPr="00152250">
              <w:rPr>
                <w:b w:val="0"/>
                <w:caps w:val="0"/>
                <w:color w:val="000000" w:themeColor="text1"/>
                <w:sz w:val="22"/>
                <w:szCs w:val="22"/>
              </w:rPr>
              <w:t>Head of Students Union, made decisions for approximately 500 students</w:t>
            </w:r>
          </w:p>
        </w:tc>
      </w:tr>
      <w:tr w:rsidR="00F61DF9" w:rsidRPr="00CF1A49" w14:paraId="0CA2069A" w14:textId="77777777" w:rsidTr="00660643">
        <w:tc>
          <w:tcPr>
            <w:tcW w:w="9290" w:type="dxa"/>
            <w:tcMar>
              <w:top w:w="216" w:type="dxa"/>
            </w:tcMar>
          </w:tcPr>
          <w:p w14:paraId="59318987" w14:textId="77777777" w:rsidR="00F61DF9" w:rsidRPr="00CF1A49" w:rsidRDefault="00152250" w:rsidP="00152250">
            <w:pPr>
              <w:pStyle w:val="Heading3"/>
              <w:contextualSpacing w:val="0"/>
              <w:outlineLvl w:val="2"/>
            </w:pPr>
            <w:r>
              <w:lastRenderedPageBreak/>
              <w:t>nov. 2015- sept. 2018</w:t>
            </w:r>
          </w:p>
          <w:p w14:paraId="5C75EF29" w14:textId="77777777" w:rsidR="00F61DF9" w:rsidRDefault="00152250" w:rsidP="00152250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national diploma (upper credit)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prosthetics and orthotics technolgy</w:t>
            </w:r>
          </w:p>
          <w:p w14:paraId="3364E00C" w14:textId="77777777" w:rsidR="00152250" w:rsidRPr="00152250" w:rsidRDefault="00152250" w:rsidP="00F61DF9">
            <w:pPr>
              <w:pStyle w:val="Heading2"/>
              <w:contextualSpacing w:val="0"/>
              <w:outlineLvl w:val="1"/>
              <w:rPr>
                <w:smallCaps/>
                <w:color w:val="595959" w:themeColor="text1" w:themeTint="A6"/>
              </w:rPr>
            </w:pPr>
            <w:r w:rsidRPr="00152250">
              <w:rPr>
                <w:rStyle w:val="SubtleReference"/>
                <w:b/>
              </w:rPr>
              <w:t>federal college of orthopaedic technology, igbobi, lagos</w:t>
            </w:r>
            <w:r w:rsidR="00660643">
              <w:rPr>
                <w:rStyle w:val="SubtleReference"/>
                <w:b/>
              </w:rPr>
              <w:t>.</w:t>
            </w:r>
          </w:p>
          <w:p w14:paraId="3FF3F245" w14:textId="77777777" w:rsidR="00F61DF9" w:rsidRDefault="00152250" w:rsidP="00152250">
            <w:pPr>
              <w:pStyle w:val="ListParagraph"/>
              <w:numPr>
                <w:ilvl w:val="0"/>
                <w:numId w:val="14"/>
              </w:numPr>
            </w:pPr>
            <w:r>
              <w:t>Elected Captain of the School’s Sport team</w:t>
            </w:r>
          </w:p>
        </w:tc>
      </w:tr>
      <w:tr w:rsidR="00660643" w:rsidRPr="00CF1A49" w14:paraId="363BA11B" w14:textId="77777777" w:rsidTr="00660643">
        <w:tc>
          <w:tcPr>
            <w:tcW w:w="9290" w:type="dxa"/>
            <w:tcMar>
              <w:top w:w="216" w:type="dxa"/>
            </w:tcMar>
          </w:tcPr>
          <w:p w14:paraId="3EE40B00" w14:textId="77777777" w:rsidR="00660643" w:rsidRPr="00CF1A49" w:rsidRDefault="00660643" w:rsidP="00660643">
            <w:pPr>
              <w:pStyle w:val="Heading3"/>
              <w:contextualSpacing w:val="0"/>
              <w:outlineLvl w:val="2"/>
            </w:pPr>
            <w:r>
              <w:t>sept. 2011- jul. 2014</w:t>
            </w:r>
          </w:p>
          <w:p w14:paraId="4D86DCA9" w14:textId="77777777" w:rsidR="00660643" w:rsidRDefault="00660643" w:rsidP="00660643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senior school certificate examination</w:t>
            </w:r>
            <w:r w:rsidRPr="00CF1A49">
              <w:t xml:space="preserve"> </w:t>
            </w:r>
          </w:p>
          <w:p w14:paraId="49CC1B2E" w14:textId="77777777" w:rsidR="00660643" w:rsidRPr="00660643" w:rsidRDefault="00660643" w:rsidP="00660643">
            <w:pPr>
              <w:pStyle w:val="Heading2"/>
              <w:contextualSpacing w:val="0"/>
              <w:outlineLvl w:val="1"/>
              <w:rPr>
                <w:smallCaps/>
                <w:color w:val="595959" w:themeColor="text1" w:themeTint="A6"/>
              </w:rPr>
            </w:pPr>
            <w:r w:rsidRPr="00152250">
              <w:rPr>
                <w:rStyle w:val="SubtleReference"/>
                <w:b/>
              </w:rPr>
              <w:t xml:space="preserve">federal </w:t>
            </w:r>
            <w:r>
              <w:rPr>
                <w:rStyle w:val="SubtleReference"/>
                <w:b/>
              </w:rPr>
              <w:t xml:space="preserve">science and technical </w:t>
            </w:r>
            <w:r w:rsidRPr="00152250">
              <w:rPr>
                <w:rStyle w:val="SubtleReference"/>
                <w:b/>
              </w:rPr>
              <w:t>college</w:t>
            </w:r>
            <w:r>
              <w:rPr>
                <w:rStyle w:val="SubtleReference"/>
                <w:b/>
              </w:rPr>
              <w:t xml:space="preserve">, yaba, </w:t>
            </w:r>
            <w:r w:rsidRPr="00152250">
              <w:rPr>
                <w:rStyle w:val="SubtleReference"/>
                <w:b/>
              </w:rPr>
              <w:t>lagos</w:t>
            </w:r>
            <w:r>
              <w:rPr>
                <w:rStyle w:val="SubtleReference"/>
                <w:b/>
              </w:rPr>
              <w:t>.</w:t>
            </w:r>
          </w:p>
        </w:tc>
      </w:tr>
      <w:tr w:rsidR="00660643" w:rsidRPr="00CF1A49" w14:paraId="4F022D1E" w14:textId="77777777" w:rsidTr="00660643">
        <w:tc>
          <w:tcPr>
            <w:tcW w:w="9290" w:type="dxa"/>
            <w:tcMar>
              <w:top w:w="216" w:type="dxa"/>
            </w:tcMar>
          </w:tcPr>
          <w:p w14:paraId="28A06A24" w14:textId="77777777" w:rsidR="00660643" w:rsidRPr="00CF1A49" w:rsidRDefault="00660643" w:rsidP="00660643">
            <w:pPr>
              <w:pStyle w:val="Heading3"/>
              <w:contextualSpacing w:val="0"/>
              <w:outlineLvl w:val="2"/>
            </w:pPr>
            <w:r>
              <w:t>2003- 2008</w:t>
            </w:r>
          </w:p>
          <w:p w14:paraId="2D14BF0C" w14:textId="77777777" w:rsidR="00660643" w:rsidRDefault="00660643" w:rsidP="00660643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PRIMARY SCHOOL LEAVING CERTIFICATE</w:t>
            </w:r>
          </w:p>
          <w:p w14:paraId="0FF1EC48" w14:textId="77777777" w:rsidR="00660643" w:rsidRDefault="00660643" w:rsidP="00660643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  <w:b/>
              </w:rPr>
              <w:t>HOLY TRINITY NURSERY AND PRIMARY SCHOOL, EBUTE-METTA</w:t>
            </w:r>
            <w:r w:rsidRPr="00152250">
              <w:rPr>
                <w:rStyle w:val="SubtleReference"/>
                <w:b/>
              </w:rPr>
              <w:t>, lagos</w:t>
            </w:r>
            <w:r>
              <w:rPr>
                <w:rFonts w:eastAsiaTheme="minorHAnsi" w:cstheme="minorBidi"/>
                <w:b w:val="0"/>
                <w:caps w:val="0"/>
                <w:sz w:val="22"/>
                <w:szCs w:val="22"/>
              </w:rPr>
              <w:t>.</w:t>
            </w:r>
          </w:p>
        </w:tc>
      </w:tr>
    </w:tbl>
    <w:sdt>
      <w:sdtPr>
        <w:alias w:val="Skills:"/>
        <w:tag w:val="Skills:"/>
        <w:id w:val="-1392877668"/>
        <w:placeholder>
          <w:docPart w:val="D9F7355E83EA436A87B0FA38664E9D47"/>
        </w:placeholder>
        <w:temporary/>
        <w:showingPlcHdr/>
        <w15:appearance w15:val="hidden"/>
      </w:sdtPr>
      <w:sdtEndPr/>
      <w:sdtContent>
        <w:p w14:paraId="2189C31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5832540" w14:textId="77777777" w:rsidTr="00CF1A49">
        <w:tc>
          <w:tcPr>
            <w:tcW w:w="4675" w:type="dxa"/>
          </w:tcPr>
          <w:p w14:paraId="3D0F5354" w14:textId="77777777" w:rsidR="00660643" w:rsidRDefault="00660643" w:rsidP="006E1507">
            <w:pPr>
              <w:pStyle w:val="ListBullet"/>
              <w:contextualSpacing w:val="0"/>
            </w:pPr>
            <w:r>
              <w:t>Team building</w:t>
            </w:r>
          </w:p>
          <w:p w14:paraId="0FFC99E8" w14:textId="77777777" w:rsidR="001F4E6D" w:rsidRDefault="00660643" w:rsidP="00660643">
            <w:pPr>
              <w:pStyle w:val="ListBullet"/>
              <w:contextualSpacing w:val="0"/>
            </w:pPr>
            <w:r>
              <w:t>Leadership</w:t>
            </w:r>
          </w:p>
          <w:p w14:paraId="68A90B55" w14:textId="77777777" w:rsidR="00660643" w:rsidRDefault="00660643" w:rsidP="00660643">
            <w:pPr>
              <w:pStyle w:val="ListBullet"/>
              <w:contextualSpacing w:val="0"/>
            </w:pPr>
            <w:r>
              <w:t>Conflict resolution</w:t>
            </w:r>
          </w:p>
          <w:p w14:paraId="3824A29B" w14:textId="77777777" w:rsidR="00660643" w:rsidRPr="006E1507" w:rsidRDefault="00660643" w:rsidP="00660643">
            <w:pPr>
              <w:pStyle w:val="ListBullet"/>
              <w:contextualSpacing w:val="0"/>
            </w:pPr>
            <w:r>
              <w:t>Customer service</w:t>
            </w:r>
          </w:p>
        </w:tc>
        <w:tc>
          <w:tcPr>
            <w:tcW w:w="4675" w:type="dxa"/>
            <w:tcMar>
              <w:left w:w="360" w:type="dxa"/>
            </w:tcMar>
          </w:tcPr>
          <w:p w14:paraId="707EEF45" w14:textId="77777777" w:rsidR="003A0632" w:rsidRPr="006E1507" w:rsidRDefault="00660643" w:rsidP="006E1507">
            <w:pPr>
              <w:pStyle w:val="ListBullet"/>
              <w:contextualSpacing w:val="0"/>
            </w:pPr>
            <w:r>
              <w:t>Critical thinking</w:t>
            </w:r>
          </w:p>
          <w:p w14:paraId="50AE1789" w14:textId="77777777" w:rsidR="001E3120" w:rsidRDefault="00660643" w:rsidP="00660643">
            <w:pPr>
              <w:pStyle w:val="ListBullet"/>
              <w:contextualSpacing w:val="0"/>
            </w:pPr>
            <w:r>
              <w:t>Good work ethic</w:t>
            </w:r>
          </w:p>
          <w:p w14:paraId="41C9CB25" w14:textId="77777777" w:rsidR="00660643" w:rsidRPr="006E1507" w:rsidRDefault="00660643" w:rsidP="00660643">
            <w:pPr>
              <w:pStyle w:val="ListBullet"/>
              <w:contextualSpacing w:val="0"/>
            </w:pPr>
            <w:r>
              <w:t>Friendly and Positive Attitude</w:t>
            </w:r>
          </w:p>
        </w:tc>
      </w:tr>
    </w:tbl>
    <w:sdt>
      <w:sdtPr>
        <w:alias w:val="Activities:"/>
        <w:tag w:val="Activities:"/>
        <w:id w:val="1223332893"/>
        <w:placeholder>
          <w:docPart w:val="21BCB08B62D948D39DA18215C3632ABD"/>
        </w:placeholder>
        <w:temporary/>
        <w:showingPlcHdr/>
        <w15:appearance w15:val="hidden"/>
      </w:sdtPr>
      <w:sdtEndPr/>
      <w:sdtContent>
        <w:p w14:paraId="5B09A252" w14:textId="1BA4FED4" w:rsidR="009D2AC8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33FAF635" w14:textId="75D86806" w:rsidR="009D2AC8" w:rsidRDefault="009D2AC8" w:rsidP="0066232A">
      <w:pPr>
        <w:pStyle w:val="Heading3"/>
      </w:pPr>
      <w:r>
        <w:t>july 2023-0ct. 2023</w:t>
      </w:r>
    </w:p>
    <w:p w14:paraId="644E0824" w14:textId="4B289DF0" w:rsidR="009D2AC8" w:rsidRDefault="009D2AC8" w:rsidP="0066232A">
      <w:pPr>
        <w:pStyle w:val="Heading3"/>
      </w:pPr>
      <w:r>
        <w:t xml:space="preserve">Cds President for my nysc syndicate </w:t>
      </w:r>
    </w:p>
    <w:p w14:paraId="1E252B89" w14:textId="77777777" w:rsidR="009D2AC8" w:rsidRDefault="009D2AC8" w:rsidP="0066232A">
      <w:pPr>
        <w:pStyle w:val="Heading3"/>
      </w:pPr>
    </w:p>
    <w:p w14:paraId="1AC09C0C" w14:textId="5A708B5C" w:rsidR="009D2AC8" w:rsidRDefault="009D2AC8" w:rsidP="0066232A">
      <w:pPr>
        <w:pStyle w:val="Heading3"/>
      </w:pPr>
      <w:r>
        <w:t>june 2023</w:t>
      </w:r>
    </w:p>
    <w:p w14:paraId="1A09768B" w14:textId="428A6D3C" w:rsidR="009D2AC8" w:rsidRPr="009458C5" w:rsidRDefault="009D2AC8" w:rsidP="0066232A">
      <w:pPr>
        <w:pStyle w:val="Heading3"/>
      </w:pPr>
      <w:r>
        <w:t>great learning academy- product Management</w:t>
      </w:r>
      <w:r w:rsidR="009458C5">
        <w:t>.</w:t>
      </w:r>
    </w:p>
    <w:p w14:paraId="529526DC" w14:textId="538D610D" w:rsidR="009D2AC8" w:rsidRPr="009D2AC8" w:rsidRDefault="009D2AC8" w:rsidP="009D2AC8">
      <w:pPr>
        <w:pStyle w:val="Heading3"/>
      </w:pPr>
      <w:r>
        <w:t xml:space="preserve">                                                       project Management</w:t>
      </w:r>
      <w:r w:rsidR="009458C5">
        <w:t>.</w:t>
      </w:r>
    </w:p>
    <w:p w14:paraId="3F0095CC" w14:textId="71D109C9" w:rsidR="009D2AC8" w:rsidRPr="009D2AC8" w:rsidRDefault="009D2AC8" w:rsidP="009D2AC8">
      <w:pPr>
        <w:pStyle w:val="Heading3"/>
      </w:pPr>
      <w:r>
        <w:t xml:space="preserve">                                                       operation Management</w:t>
      </w:r>
      <w:r w:rsidR="009458C5">
        <w:t>.</w:t>
      </w:r>
    </w:p>
    <w:p w14:paraId="147F7EB7" w14:textId="7B714A98" w:rsidR="009D2AC8" w:rsidRPr="009D2AC8" w:rsidRDefault="009D2AC8" w:rsidP="009D2AC8">
      <w:pPr>
        <w:pStyle w:val="Heading3"/>
      </w:pPr>
      <w:r>
        <w:t xml:space="preserve">                                                       </w:t>
      </w:r>
      <w:r w:rsidR="009458C5">
        <w:t xml:space="preserve">business process </w:t>
      </w:r>
      <w:r>
        <w:t>Management</w:t>
      </w:r>
      <w:r w:rsidR="009458C5">
        <w:t>.</w:t>
      </w:r>
    </w:p>
    <w:p w14:paraId="1CFCB43F" w14:textId="44479CAF" w:rsidR="009D2AC8" w:rsidRPr="009D2AC8" w:rsidRDefault="009D2AC8" w:rsidP="009D2AC8">
      <w:pPr>
        <w:pStyle w:val="Heading3"/>
      </w:pPr>
      <w:r>
        <w:t xml:space="preserve">                                                       </w:t>
      </w:r>
      <w:r w:rsidR="009458C5">
        <w:t xml:space="preserve">slack </w:t>
      </w:r>
      <w:r>
        <w:t>pro</w:t>
      </w:r>
      <w:r w:rsidR="009458C5">
        <w:t>je</w:t>
      </w:r>
      <w:r>
        <w:t>ct Management</w:t>
      </w:r>
      <w:r w:rsidR="009458C5">
        <w:t>.</w:t>
      </w:r>
    </w:p>
    <w:p w14:paraId="5F03F8D4" w14:textId="0A52BBF8" w:rsidR="009D2AC8" w:rsidRPr="009D2AC8" w:rsidRDefault="009D2AC8" w:rsidP="009D2AC8">
      <w:pPr>
        <w:pStyle w:val="Heading3"/>
      </w:pPr>
      <w:r>
        <w:t xml:space="preserve">                                                       product</w:t>
      </w:r>
      <w:r w:rsidR="009458C5">
        <w:t xml:space="preserve"> lifecycle</w:t>
      </w:r>
      <w:r>
        <w:t xml:space="preserve"> Management</w:t>
      </w:r>
      <w:r w:rsidR="009458C5">
        <w:t>.</w:t>
      </w:r>
    </w:p>
    <w:p w14:paraId="19BF6F8F" w14:textId="4D879201" w:rsidR="0066232A" w:rsidRDefault="009D2AC8" w:rsidP="009458C5">
      <w:pPr>
        <w:pStyle w:val="Heading3"/>
      </w:pPr>
      <w:r>
        <w:t xml:space="preserve">                                                       </w:t>
      </w:r>
    </w:p>
    <w:p w14:paraId="60277134" w14:textId="77777777" w:rsidR="0066232A" w:rsidRPr="0066232A" w:rsidRDefault="00660643" w:rsidP="0066232A">
      <w:pPr>
        <w:pStyle w:val="Heading1"/>
        <w:ind w:left="360"/>
      </w:pPr>
      <w:r>
        <w:lastRenderedPageBreak/>
        <w:t xml:space="preserve">languages </w:t>
      </w:r>
    </w:p>
    <w:p w14:paraId="642EB0D4" w14:textId="77777777" w:rsidR="0066232A" w:rsidRPr="0066232A" w:rsidRDefault="0066232A" w:rsidP="0066232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E42A628" w14:textId="77777777" w:rsidR="0066232A" w:rsidRDefault="0066232A" w:rsidP="0066232A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66232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English </w:t>
      </w:r>
    </w:p>
    <w:p w14:paraId="0DED3103" w14:textId="77777777" w:rsidR="0066232A" w:rsidRDefault="0066232A" w:rsidP="0066232A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Yoruba</w:t>
      </w:r>
    </w:p>
    <w:p w14:paraId="5F7E09E5" w14:textId="77777777" w:rsidR="0066232A" w:rsidRPr="0066232A" w:rsidRDefault="0066232A" w:rsidP="0066232A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Foundational Spanish </w:t>
      </w:r>
    </w:p>
    <w:p w14:paraId="014E6CD0" w14:textId="77777777" w:rsidR="00774B4C" w:rsidRDefault="00774B4C" w:rsidP="00774B4C">
      <w:pPr>
        <w:pStyle w:val="Heading1"/>
        <w:ind w:left="360"/>
      </w:pPr>
    </w:p>
    <w:p w14:paraId="38B11A24" w14:textId="77777777" w:rsidR="00774B4C" w:rsidRDefault="00774B4C" w:rsidP="00774B4C">
      <w:pPr>
        <w:pStyle w:val="Heading1"/>
        <w:ind w:left="360"/>
      </w:pPr>
      <w:r>
        <w:t>interests</w:t>
      </w:r>
    </w:p>
    <w:p w14:paraId="7D44A1DB" w14:textId="77777777" w:rsidR="00774B4C" w:rsidRDefault="00774B4C" w:rsidP="00774B4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Sports</w:t>
      </w:r>
      <w:r w:rsidRPr="0066232A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</w:p>
    <w:p w14:paraId="4D023E80" w14:textId="77777777" w:rsidR="00774B4C" w:rsidRDefault="00774B4C" w:rsidP="00774B4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Fitness </w:t>
      </w:r>
    </w:p>
    <w:p w14:paraId="6A249CB9" w14:textId="77777777" w:rsidR="00774B4C" w:rsidRDefault="00774B4C" w:rsidP="00774B4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Travels and tour</w:t>
      </w:r>
    </w:p>
    <w:p w14:paraId="199D5873" w14:textId="77777777" w:rsidR="00774B4C" w:rsidRDefault="00774B4C" w:rsidP="00774B4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Music</w:t>
      </w:r>
    </w:p>
    <w:p w14:paraId="4456F531" w14:textId="77777777" w:rsidR="00774B4C" w:rsidRPr="00774B4C" w:rsidRDefault="00774B4C" w:rsidP="00774B4C">
      <w:pPr>
        <w:pStyle w:val="Heading1"/>
        <w:numPr>
          <w:ilvl w:val="0"/>
          <w:numId w:val="14"/>
        </w:numPr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Food </w:t>
      </w:r>
    </w:p>
    <w:p w14:paraId="5709223B" w14:textId="77777777" w:rsidR="00660643" w:rsidRPr="006E1507" w:rsidRDefault="00660643" w:rsidP="006E1507"/>
    <w:sectPr w:rsidR="00660643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5026" w14:textId="77777777" w:rsidR="00F61760" w:rsidRDefault="00F61760" w:rsidP="0068194B">
      <w:r>
        <w:separator/>
      </w:r>
    </w:p>
    <w:p w14:paraId="7701B7AA" w14:textId="77777777" w:rsidR="00F61760" w:rsidRDefault="00F61760"/>
    <w:p w14:paraId="17EFEA53" w14:textId="77777777" w:rsidR="00F61760" w:rsidRDefault="00F61760"/>
  </w:endnote>
  <w:endnote w:type="continuationSeparator" w:id="0">
    <w:p w14:paraId="2F93A36C" w14:textId="77777777" w:rsidR="00F61760" w:rsidRDefault="00F61760" w:rsidP="0068194B">
      <w:r>
        <w:continuationSeparator/>
      </w:r>
    </w:p>
    <w:p w14:paraId="4DF12181" w14:textId="77777777" w:rsidR="00F61760" w:rsidRDefault="00F61760"/>
    <w:p w14:paraId="369F1F57" w14:textId="77777777" w:rsidR="00F61760" w:rsidRDefault="00F61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1174" w14:textId="210C13EE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A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BAF6" w14:textId="77777777" w:rsidR="00F61760" w:rsidRDefault="00F61760" w:rsidP="0068194B">
      <w:r>
        <w:separator/>
      </w:r>
    </w:p>
    <w:p w14:paraId="345D15CE" w14:textId="77777777" w:rsidR="00F61760" w:rsidRDefault="00F61760"/>
    <w:p w14:paraId="721A60A4" w14:textId="77777777" w:rsidR="00F61760" w:rsidRDefault="00F61760"/>
  </w:footnote>
  <w:footnote w:type="continuationSeparator" w:id="0">
    <w:p w14:paraId="3961269D" w14:textId="77777777" w:rsidR="00F61760" w:rsidRDefault="00F61760" w:rsidP="0068194B">
      <w:r>
        <w:continuationSeparator/>
      </w:r>
    </w:p>
    <w:p w14:paraId="5F1326C8" w14:textId="77777777" w:rsidR="00F61760" w:rsidRDefault="00F61760"/>
    <w:p w14:paraId="7CC3A703" w14:textId="77777777" w:rsidR="00F61760" w:rsidRDefault="00F617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EF8B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D2B494" wp14:editId="52667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44AFA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6622819"/>
    <w:multiLevelType w:val="hybridMultilevel"/>
    <w:tmpl w:val="F9EEB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3C"/>
    <w:rsid w:val="000001EF"/>
    <w:rsid w:val="00007322"/>
    <w:rsid w:val="00007728"/>
    <w:rsid w:val="00024584"/>
    <w:rsid w:val="00024730"/>
    <w:rsid w:val="00055E95"/>
    <w:rsid w:val="0007021F"/>
    <w:rsid w:val="000A476A"/>
    <w:rsid w:val="000B2BA5"/>
    <w:rsid w:val="000E57B5"/>
    <w:rsid w:val="000F2F8C"/>
    <w:rsid w:val="0010006E"/>
    <w:rsid w:val="001045A8"/>
    <w:rsid w:val="00114A91"/>
    <w:rsid w:val="001427E1"/>
    <w:rsid w:val="001469F1"/>
    <w:rsid w:val="00152250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3436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6FB5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5134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7198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C7FB7"/>
    <w:rsid w:val="005D3A44"/>
    <w:rsid w:val="005D3CA7"/>
    <w:rsid w:val="005D4CC1"/>
    <w:rsid w:val="005F4B91"/>
    <w:rsid w:val="005F55D2"/>
    <w:rsid w:val="0062312F"/>
    <w:rsid w:val="00625F2C"/>
    <w:rsid w:val="00660643"/>
    <w:rsid w:val="006618E9"/>
    <w:rsid w:val="0066232A"/>
    <w:rsid w:val="0068194B"/>
    <w:rsid w:val="00692703"/>
    <w:rsid w:val="006A0535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6E59"/>
    <w:rsid w:val="00757803"/>
    <w:rsid w:val="00774B4C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58C5"/>
    <w:rsid w:val="009510E7"/>
    <w:rsid w:val="00952C89"/>
    <w:rsid w:val="009571D8"/>
    <w:rsid w:val="009650EA"/>
    <w:rsid w:val="0097790C"/>
    <w:rsid w:val="0098506E"/>
    <w:rsid w:val="009A44CE"/>
    <w:rsid w:val="009C4DFC"/>
    <w:rsid w:val="009D2AC8"/>
    <w:rsid w:val="009D44F8"/>
    <w:rsid w:val="009E3160"/>
    <w:rsid w:val="009F220C"/>
    <w:rsid w:val="009F3B05"/>
    <w:rsid w:val="009F4931"/>
    <w:rsid w:val="00A14534"/>
    <w:rsid w:val="00A16DAA"/>
    <w:rsid w:val="00A224D2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4E5C"/>
    <w:rsid w:val="00BD431F"/>
    <w:rsid w:val="00BD69EC"/>
    <w:rsid w:val="00BE423E"/>
    <w:rsid w:val="00BF61AC"/>
    <w:rsid w:val="00C47FA6"/>
    <w:rsid w:val="00C57FC6"/>
    <w:rsid w:val="00C66547"/>
    <w:rsid w:val="00C66A7D"/>
    <w:rsid w:val="00C779DA"/>
    <w:rsid w:val="00C814F7"/>
    <w:rsid w:val="00C8423C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760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2CE8"/>
  <w15:chartTrackingRefBased/>
  <w15:docId w15:val="{BFD8E59C-1A4D-40EA-AEB0-AF52737B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2A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lijah90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FE1357EC0741C08CFD7DF357C2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4BA6-D9D7-46EC-9589-68C81981DC2C}"/>
      </w:docPartPr>
      <w:docPartBody>
        <w:p w:rsidR="00643950" w:rsidRDefault="00D3283A">
          <w:pPr>
            <w:pStyle w:val="23FE1357EC0741C08CFD7DF357C213F3"/>
          </w:pPr>
          <w:r w:rsidRPr="00CF1A49">
            <w:t>·</w:t>
          </w:r>
        </w:p>
      </w:docPartBody>
    </w:docPart>
    <w:docPart>
      <w:docPartPr>
        <w:name w:val="D8C0CA36C2554B2D92DD3B21BE5C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B731-2146-4585-B7A3-A804E40E5B3C}"/>
      </w:docPartPr>
      <w:docPartBody>
        <w:p w:rsidR="00643950" w:rsidRDefault="00D3283A">
          <w:pPr>
            <w:pStyle w:val="D8C0CA36C2554B2D92DD3B21BE5CC6F3"/>
          </w:pPr>
          <w:r w:rsidRPr="00CF1A49">
            <w:t>Experience</w:t>
          </w:r>
        </w:p>
      </w:docPartBody>
    </w:docPart>
    <w:docPart>
      <w:docPartPr>
        <w:name w:val="032E0F3BF5D6409E86E44E732CB4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D2CC-244B-4852-B6D6-77C332F622EB}"/>
      </w:docPartPr>
      <w:docPartBody>
        <w:p w:rsidR="00643950" w:rsidRDefault="00D3283A">
          <w:pPr>
            <w:pStyle w:val="032E0F3BF5D6409E86E44E732CB4EDBB"/>
          </w:pPr>
          <w:r w:rsidRPr="00CF1A49">
            <w:t>Education</w:t>
          </w:r>
        </w:p>
      </w:docPartBody>
    </w:docPart>
    <w:docPart>
      <w:docPartPr>
        <w:name w:val="D9F7355E83EA436A87B0FA38664E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548-F724-4E6E-B822-4E1443EA94BC}"/>
      </w:docPartPr>
      <w:docPartBody>
        <w:p w:rsidR="00643950" w:rsidRDefault="00D3283A">
          <w:pPr>
            <w:pStyle w:val="D9F7355E83EA436A87B0FA38664E9D47"/>
          </w:pPr>
          <w:r w:rsidRPr="00CF1A49">
            <w:t>Skills</w:t>
          </w:r>
        </w:p>
      </w:docPartBody>
    </w:docPart>
    <w:docPart>
      <w:docPartPr>
        <w:name w:val="21BCB08B62D948D39DA18215C363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CF44-96C7-42F6-8AEC-A635689F19BA}"/>
      </w:docPartPr>
      <w:docPartBody>
        <w:p w:rsidR="00643950" w:rsidRDefault="00D3283A">
          <w:pPr>
            <w:pStyle w:val="21BCB08B62D948D39DA18215C3632ABD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B7"/>
    <w:rsid w:val="000904A7"/>
    <w:rsid w:val="00492C0E"/>
    <w:rsid w:val="00643950"/>
    <w:rsid w:val="00731EB7"/>
    <w:rsid w:val="008147FA"/>
    <w:rsid w:val="009C1309"/>
    <w:rsid w:val="00BD1F5E"/>
    <w:rsid w:val="00D3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3FE1357EC0741C08CFD7DF357C213F3">
    <w:name w:val="23FE1357EC0741C08CFD7DF357C213F3"/>
  </w:style>
  <w:style w:type="paragraph" w:customStyle="1" w:styleId="D8C0CA36C2554B2D92DD3B21BE5CC6F3">
    <w:name w:val="D8C0CA36C2554B2D92DD3B21BE5CC6F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32E0F3BF5D6409E86E44E732CB4EDBB">
    <w:name w:val="032E0F3BF5D6409E86E44E732CB4EDBB"/>
  </w:style>
  <w:style w:type="paragraph" w:customStyle="1" w:styleId="D9F7355E83EA436A87B0FA38664E9D47">
    <w:name w:val="D9F7355E83EA436A87B0FA38664E9D47"/>
  </w:style>
  <w:style w:type="paragraph" w:customStyle="1" w:styleId="21BCB08B62D948D39DA18215C3632ABD">
    <w:name w:val="21BCB08B62D948D39DA18215C3632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2023-12-06T19:49:00Z</dcterms:created>
  <dcterms:modified xsi:type="dcterms:W3CDTF">2023-12-06T19:49:00Z</dcterms:modified>
  <cp:category/>
</cp:coreProperties>
</file>